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400" w:lineRule="exact"/>
        <w:rPr>
          <w:rFonts w:ascii="黑体" w:hAnsi="黑体" w:eastAsia="黑体" w:cs="Times New Roman"/>
        </w:rPr>
      </w:pPr>
    </w:p>
    <w:p>
      <w:pPr>
        <w:jc w:val="center"/>
        <w:rPr>
          <w:rFonts w:ascii="方正小标宋简体" w:hAnsi="黑体" w:eastAsia="方正小标宋简体" w:cs="Times New Roman"/>
          <w:spacing w:val="-34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pacing w:val="-34"/>
          <w:sz w:val="44"/>
          <w:szCs w:val="44"/>
        </w:rPr>
        <w:t>济南市卫生健康委员会处理政府信息公开申请流程</w:t>
      </w:r>
    </w:p>
    <w:p>
      <w:pPr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5734050" cy="5210175"/>
            <wp:effectExtent l="0" t="0" r="0" b="9525"/>
            <wp:docPr id="1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spacing w:before="0" w:beforeAutospacing="0" w:after="0" w:afterAutospacing="0" w:line="500" w:lineRule="exact"/>
        <w:jc w:val="right"/>
        <w:rPr>
          <w:rFonts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01"/>
    <w:rsid w:val="00002F2F"/>
    <w:rsid w:val="00022341"/>
    <w:rsid w:val="000317E5"/>
    <w:rsid w:val="00032C40"/>
    <w:rsid w:val="000615F4"/>
    <w:rsid w:val="00064FD4"/>
    <w:rsid w:val="0007166F"/>
    <w:rsid w:val="000732F3"/>
    <w:rsid w:val="000809F3"/>
    <w:rsid w:val="00086D17"/>
    <w:rsid w:val="000B4202"/>
    <w:rsid w:val="00105876"/>
    <w:rsid w:val="0011279C"/>
    <w:rsid w:val="00160877"/>
    <w:rsid w:val="001A23C5"/>
    <w:rsid w:val="001A2D97"/>
    <w:rsid w:val="001B4FC3"/>
    <w:rsid w:val="001B5B9E"/>
    <w:rsid w:val="001E7CC5"/>
    <w:rsid w:val="001F6830"/>
    <w:rsid w:val="00241BFB"/>
    <w:rsid w:val="00253FB6"/>
    <w:rsid w:val="00266457"/>
    <w:rsid w:val="00272876"/>
    <w:rsid w:val="002A4336"/>
    <w:rsid w:val="002A5875"/>
    <w:rsid w:val="002D0778"/>
    <w:rsid w:val="00370401"/>
    <w:rsid w:val="00391246"/>
    <w:rsid w:val="003D79F5"/>
    <w:rsid w:val="003F26C5"/>
    <w:rsid w:val="00413C15"/>
    <w:rsid w:val="00483679"/>
    <w:rsid w:val="004A4796"/>
    <w:rsid w:val="004A58BA"/>
    <w:rsid w:val="004B5434"/>
    <w:rsid w:val="00503038"/>
    <w:rsid w:val="005418CB"/>
    <w:rsid w:val="005817A1"/>
    <w:rsid w:val="00597F88"/>
    <w:rsid w:val="005A3AE7"/>
    <w:rsid w:val="005F6949"/>
    <w:rsid w:val="00602C1B"/>
    <w:rsid w:val="00653358"/>
    <w:rsid w:val="00673E49"/>
    <w:rsid w:val="00676C82"/>
    <w:rsid w:val="0068451D"/>
    <w:rsid w:val="00713BC9"/>
    <w:rsid w:val="00722400"/>
    <w:rsid w:val="00734685"/>
    <w:rsid w:val="0074437F"/>
    <w:rsid w:val="007A3079"/>
    <w:rsid w:val="007C0758"/>
    <w:rsid w:val="007C69ED"/>
    <w:rsid w:val="007D0906"/>
    <w:rsid w:val="00812E18"/>
    <w:rsid w:val="00824348"/>
    <w:rsid w:val="008615C6"/>
    <w:rsid w:val="008916A8"/>
    <w:rsid w:val="00897862"/>
    <w:rsid w:val="008F1A44"/>
    <w:rsid w:val="009017ED"/>
    <w:rsid w:val="00901CC4"/>
    <w:rsid w:val="00916A39"/>
    <w:rsid w:val="00940BEE"/>
    <w:rsid w:val="009479A7"/>
    <w:rsid w:val="00956240"/>
    <w:rsid w:val="00960F0D"/>
    <w:rsid w:val="009951E3"/>
    <w:rsid w:val="009F72C6"/>
    <w:rsid w:val="00A10FB9"/>
    <w:rsid w:val="00A30BE8"/>
    <w:rsid w:val="00B46B07"/>
    <w:rsid w:val="00B54ADB"/>
    <w:rsid w:val="00BB5D64"/>
    <w:rsid w:val="00BC0FFD"/>
    <w:rsid w:val="00BC60D4"/>
    <w:rsid w:val="00BE1666"/>
    <w:rsid w:val="00CE54B2"/>
    <w:rsid w:val="00CF4B8E"/>
    <w:rsid w:val="00D461C2"/>
    <w:rsid w:val="00D502BB"/>
    <w:rsid w:val="00D60856"/>
    <w:rsid w:val="00D719E5"/>
    <w:rsid w:val="00D73E5C"/>
    <w:rsid w:val="00D76F98"/>
    <w:rsid w:val="00D96A6B"/>
    <w:rsid w:val="00DC6902"/>
    <w:rsid w:val="00DE38B5"/>
    <w:rsid w:val="00E117A9"/>
    <w:rsid w:val="00E15C02"/>
    <w:rsid w:val="00E41C40"/>
    <w:rsid w:val="00E53CEC"/>
    <w:rsid w:val="00E850A5"/>
    <w:rsid w:val="00EB2731"/>
    <w:rsid w:val="00EB3A77"/>
    <w:rsid w:val="00ED0AB3"/>
    <w:rsid w:val="00F149CC"/>
    <w:rsid w:val="00FB628B"/>
    <w:rsid w:val="3AD82FF0"/>
    <w:rsid w:val="3C305C35"/>
    <w:rsid w:val="4C260CF9"/>
    <w:rsid w:val="7F9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9</Pages>
  <Words>606</Words>
  <Characters>3459</Characters>
  <Lines>0</Lines>
  <Paragraphs>0</Paragraphs>
  <TotalTime>238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2019-08-21T02:59:00Z</dcterms:created>
  <dc:creator>AutoBVT</dc:creator>
  <cp:lastModifiedBy>Administrator</cp:lastModifiedBy>
  <dcterms:modified xsi:type="dcterms:W3CDTF">2021-12-15T14:20:22Z</dcterms:modified>
  <dc:title>政府信息公开指南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008F46F5E2A045DA936E8C37C9F60139</vt:lpwstr>
  </property>
</Properties>
</file>